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EB2478" w:rsidRDefault="00F65D54" w:rsidP="00EB2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49.8pt;visibility:visible">
            <v:imagedata r:id="rId5" o:title=""/>
          </v:shape>
        </w:pict>
      </w:r>
    </w:p>
    <w:p w:rsidR="00557641" w:rsidRPr="00EB2478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EB2478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EB2478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6B6520" w:rsidRPr="00EB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B6520" w:rsidRPr="00EB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6B6520" w:rsidRPr="00EB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6B6520" w:rsidRPr="00EB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B6520" w:rsidRPr="00EB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6B6520" w:rsidRPr="00EB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B6520" w:rsidRPr="00EB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6B6520" w:rsidRPr="00EB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6B6520" w:rsidRPr="00EB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6B6520" w:rsidRPr="00EB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6B6520" w:rsidRPr="00EB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6B6520" w:rsidRPr="00EB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7641" w:rsidRPr="00EB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:rsidR="00557641" w:rsidRPr="00EB2478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</w:pPr>
    </w:p>
    <w:p w:rsidR="00557641" w:rsidRPr="00EB2478" w:rsidRDefault="00444D0E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>08.08.2023</w:t>
      </w:r>
      <w:r w:rsidR="00C249B0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5807E1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DB1AC7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846C5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557641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>с. Туруханск</w:t>
      </w:r>
      <w:r w:rsidR="00862943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57641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749F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57641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946FA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6C2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807E1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57641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05F47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641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238F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138B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D2B2E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30F1A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C3D0B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5138B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3358EF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CE8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9B0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CE8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9B0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0F7C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807E1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>615</w:t>
      </w:r>
      <w:r w:rsidR="005846C5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641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3D53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641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B74641" w:rsidRPr="00EB2478" w:rsidRDefault="00B74641" w:rsidP="00557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B2E" w:rsidRPr="00EB2478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478">
        <w:rPr>
          <w:rFonts w:ascii="Times New Roman" w:hAnsi="Times New Roman" w:cs="Times New Roman"/>
          <w:sz w:val="24"/>
          <w:szCs w:val="24"/>
        </w:rPr>
        <w:t>Об</w:t>
      </w:r>
      <w:r w:rsidR="007520F9" w:rsidRPr="00EB2478">
        <w:rPr>
          <w:rFonts w:ascii="Times New Roman" w:hAnsi="Times New Roman" w:cs="Times New Roman"/>
          <w:sz w:val="24"/>
          <w:szCs w:val="24"/>
        </w:rPr>
        <w:t xml:space="preserve"> </w:t>
      </w:r>
      <w:r w:rsidRPr="00EB2478">
        <w:rPr>
          <w:rFonts w:ascii="Times New Roman" w:hAnsi="Times New Roman" w:cs="Times New Roman"/>
          <w:sz w:val="24"/>
          <w:szCs w:val="24"/>
        </w:rPr>
        <w:t>утверждении</w:t>
      </w:r>
      <w:r w:rsidR="007520F9" w:rsidRPr="00EB2478">
        <w:rPr>
          <w:rFonts w:ascii="Times New Roman" w:hAnsi="Times New Roman" w:cs="Times New Roman"/>
          <w:sz w:val="24"/>
          <w:szCs w:val="24"/>
        </w:rPr>
        <w:t xml:space="preserve"> </w:t>
      </w:r>
      <w:r w:rsidR="008D099A" w:rsidRPr="00EB2478">
        <w:rPr>
          <w:rFonts w:ascii="Times New Roman" w:hAnsi="Times New Roman" w:cs="Times New Roman"/>
          <w:sz w:val="24"/>
          <w:szCs w:val="24"/>
        </w:rPr>
        <w:t>документации</w:t>
      </w:r>
      <w:r w:rsidR="00223668" w:rsidRPr="00EB2478">
        <w:rPr>
          <w:rFonts w:ascii="Times New Roman" w:hAnsi="Times New Roman" w:cs="Times New Roman"/>
          <w:sz w:val="24"/>
          <w:szCs w:val="24"/>
        </w:rPr>
        <w:t xml:space="preserve"> по </w:t>
      </w:r>
      <w:r w:rsidR="00D40F7C" w:rsidRPr="00EB2478">
        <w:rPr>
          <w:rFonts w:ascii="Times New Roman" w:hAnsi="Times New Roman" w:cs="Times New Roman"/>
          <w:sz w:val="24"/>
          <w:szCs w:val="24"/>
        </w:rPr>
        <w:t>проекту планировки</w:t>
      </w:r>
      <w:r w:rsidR="00223668" w:rsidRPr="00EB2478">
        <w:rPr>
          <w:rFonts w:ascii="Times New Roman" w:hAnsi="Times New Roman" w:cs="Times New Roman"/>
          <w:sz w:val="24"/>
          <w:szCs w:val="24"/>
        </w:rPr>
        <w:t xml:space="preserve"> территории под размещение </w:t>
      </w:r>
      <w:r w:rsidR="005807E1" w:rsidRPr="00EB2478">
        <w:rPr>
          <w:rFonts w:ascii="Times New Roman" w:hAnsi="Times New Roman" w:cs="Times New Roman"/>
          <w:sz w:val="24"/>
          <w:szCs w:val="24"/>
        </w:rPr>
        <w:t>объекта ООО</w:t>
      </w:r>
      <w:r w:rsidR="00AD2B2E" w:rsidRPr="00EB2478">
        <w:rPr>
          <w:rFonts w:ascii="Times New Roman" w:hAnsi="Times New Roman" w:cs="Times New Roman"/>
          <w:sz w:val="24"/>
          <w:szCs w:val="24"/>
        </w:rPr>
        <w:t xml:space="preserve"> «</w:t>
      </w:r>
      <w:r w:rsidR="005807E1" w:rsidRPr="00EB2478">
        <w:rPr>
          <w:rFonts w:ascii="Times New Roman" w:hAnsi="Times New Roman" w:cs="Times New Roman"/>
          <w:sz w:val="24"/>
          <w:szCs w:val="24"/>
        </w:rPr>
        <w:t>Тагульское</w:t>
      </w:r>
      <w:r w:rsidR="00AD2B2E" w:rsidRPr="00EB2478">
        <w:rPr>
          <w:rFonts w:ascii="Times New Roman" w:hAnsi="Times New Roman" w:cs="Times New Roman"/>
          <w:sz w:val="24"/>
          <w:szCs w:val="24"/>
        </w:rPr>
        <w:t>»</w:t>
      </w:r>
      <w:r w:rsidR="00DE4B40" w:rsidRPr="00EB2478">
        <w:rPr>
          <w:rFonts w:ascii="Times New Roman" w:hAnsi="Times New Roman" w:cs="Times New Roman"/>
          <w:sz w:val="24"/>
          <w:szCs w:val="24"/>
        </w:rPr>
        <w:t xml:space="preserve"> «</w:t>
      </w:r>
      <w:r w:rsidR="00257E69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Обустройство Тагульского месторождения. Кустовая площадка № 222 с коридорами коммуникаций. Этап строительства №1. Автомобильная дорога и инженерная подготовка кустового основания на 9 скважин</w:t>
      </w:r>
      <w:r w:rsidR="00981EB0" w:rsidRPr="00EB2478">
        <w:rPr>
          <w:rFonts w:ascii="Times New Roman" w:hAnsi="Times New Roman" w:cs="Times New Roman"/>
          <w:sz w:val="24"/>
          <w:szCs w:val="24"/>
        </w:rPr>
        <w:t>»</w:t>
      </w:r>
    </w:p>
    <w:p w:rsidR="004071CD" w:rsidRPr="00EB2478" w:rsidRDefault="004071CD" w:rsidP="009C6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EB0" w:rsidRPr="00EB2478" w:rsidRDefault="00981EB0" w:rsidP="009C673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316AC" w:rsidRPr="00EB2478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478">
        <w:rPr>
          <w:rFonts w:ascii="Times New Roman" w:hAnsi="Times New Roman" w:cs="Times New Roman"/>
          <w:sz w:val="24"/>
          <w:szCs w:val="24"/>
        </w:rPr>
        <w:t>В соответствии со статьями</w:t>
      </w:r>
      <w:r w:rsidR="006D6A61" w:rsidRPr="00EB2478">
        <w:rPr>
          <w:rFonts w:ascii="Times New Roman" w:hAnsi="Times New Roman" w:cs="Times New Roman"/>
          <w:sz w:val="24"/>
          <w:szCs w:val="24"/>
        </w:rPr>
        <w:t xml:space="preserve"> </w:t>
      </w:r>
      <w:r w:rsidR="00E316AC" w:rsidRPr="00EB2478">
        <w:rPr>
          <w:rFonts w:ascii="Times New Roman" w:hAnsi="Times New Roman" w:cs="Times New Roman"/>
          <w:sz w:val="24"/>
          <w:szCs w:val="24"/>
        </w:rPr>
        <w:t>45, 46 Градостроительного кодекса Российской Федерации, Федеральным законом от 06.10.2003 № 131-ФЗ</w:t>
      </w:r>
      <w:r w:rsidR="00EB2478">
        <w:rPr>
          <w:rFonts w:ascii="Times New Roman" w:hAnsi="Times New Roman" w:cs="Times New Roman"/>
          <w:sz w:val="24"/>
          <w:szCs w:val="24"/>
        </w:rPr>
        <w:t xml:space="preserve"> </w:t>
      </w:r>
      <w:r w:rsidR="00E316AC" w:rsidRPr="00EB2478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</w:t>
      </w:r>
      <w:r w:rsidRPr="00EB2478">
        <w:rPr>
          <w:rFonts w:ascii="Times New Roman" w:hAnsi="Times New Roman" w:cs="Times New Roman"/>
          <w:sz w:val="24"/>
          <w:szCs w:val="24"/>
        </w:rPr>
        <w:t>ния в Российской Федерации», ст</w:t>
      </w:r>
      <w:r w:rsidR="0098673C" w:rsidRPr="00EB2478">
        <w:rPr>
          <w:rFonts w:ascii="Times New Roman" w:hAnsi="Times New Roman" w:cs="Times New Roman"/>
          <w:sz w:val="24"/>
          <w:szCs w:val="24"/>
        </w:rPr>
        <w:t>атьи</w:t>
      </w:r>
      <w:r w:rsidR="00E316AC" w:rsidRPr="00EB2478">
        <w:rPr>
          <w:rFonts w:ascii="Times New Roman" w:hAnsi="Times New Roman" w:cs="Times New Roman"/>
          <w:sz w:val="24"/>
          <w:szCs w:val="24"/>
        </w:rPr>
        <w:t xml:space="preserve"> </w:t>
      </w:r>
      <w:r w:rsidRPr="00EB2478">
        <w:rPr>
          <w:rFonts w:ascii="Times New Roman" w:hAnsi="Times New Roman" w:cs="Times New Roman"/>
          <w:sz w:val="24"/>
          <w:szCs w:val="24"/>
        </w:rPr>
        <w:t>10</w:t>
      </w:r>
      <w:r w:rsidR="00E316AC" w:rsidRPr="00EB2478">
        <w:rPr>
          <w:rFonts w:ascii="Times New Roman" w:hAnsi="Times New Roman" w:cs="Times New Roman"/>
          <w:sz w:val="24"/>
          <w:szCs w:val="24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от  </w:t>
      </w:r>
      <w:r w:rsidR="004B5000" w:rsidRPr="00EB2478">
        <w:rPr>
          <w:rFonts w:ascii="Times New Roman" w:hAnsi="Times New Roman" w:cs="Times New Roman"/>
          <w:sz w:val="24"/>
          <w:szCs w:val="24"/>
        </w:rPr>
        <w:t>23</w:t>
      </w:r>
      <w:r w:rsidR="00E316AC" w:rsidRPr="00EB2478">
        <w:rPr>
          <w:rFonts w:ascii="Times New Roman" w:hAnsi="Times New Roman" w:cs="Times New Roman"/>
          <w:sz w:val="24"/>
          <w:szCs w:val="24"/>
        </w:rPr>
        <w:t>.0</w:t>
      </w:r>
      <w:r w:rsidR="004B5000" w:rsidRPr="00EB2478">
        <w:rPr>
          <w:rFonts w:ascii="Times New Roman" w:hAnsi="Times New Roman" w:cs="Times New Roman"/>
          <w:sz w:val="24"/>
          <w:szCs w:val="24"/>
        </w:rPr>
        <w:t>6.2022</w:t>
      </w:r>
      <w:r w:rsidR="00E316AC" w:rsidRPr="00EB2478">
        <w:rPr>
          <w:rFonts w:ascii="Times New Roman" w:hAnsi="Times New Roman" w:cs="Times New Roman"/>
          <w:sz w:val="24"/>
          <w:szCs w:val="24"/>
        </w:rPr>
        <w:t xml:space="preserve"> № </w:t>
      </w:r>
      <w:r w:rsidR="004B5000" w:rsidRPr="00EB2478">
        <w:rPr>
          <w:rFonts w:ascii="Times New Roman" w:hAnsi="Times New Roman" w:cs="Times New Roman"/>
          <w:sz w:val="24"/>
          <w:szCs w:val="24"/>
        </w:rPr>
        <w:t>12</w:t>
      </w:r>
      <w:r w:rsidR="0098673C" w:rsidRPr="00EB2478">
        <w:rPr>
          <w:rFonts w:ascii="Times New Roman" w:hAnsi="Times New Roman" w:cs="Times New Roman"/>
          <w:sz w:val="24"/>
          <w:szCs w:val="24"/>
        </w:rPr>
        <w:t>-</w:t>
      </w:r>
      <w:r w:rsidR="004B5000" w:rsidRPr="00EB2478">
        <w:rPr>
          <w:rFonts w:ascii="Times New Roman" w:hAnsi="Times New Roman" w:cs="Times New Roman"/>
          <w:sz w:val="24"/>
          <w:szCs w:val="24"/>
        </w:rPr>
        <w:t>169</w:t>
      </w:r>
      <w:r w:rsidR="00E316AC" w:rsidRPr="00EB2478">
        <w:rPr>
          <w:rFonts w:ascii="Times New Roman" w:hAnsi="Times New Roman" w:cs="Times New Roman"/>
          <w:sz w:val="24"/>
          <w:szCs w:val="24"/>
        </w:rPr>
        <w:t>, рассмотрев материалы</w:t>
      </w:r>
      <w:r w:rsidR="00223668" w:rsidRPr="00EB2478">
        <w:rPr>
          <w:sz w:val="24"/>
          <w:szCs w:val="24"/>
        </w:rPr>
        <w:t xml:space="preserve"> </w:t>
      </w:r>
      <w:r w:rsidR="00D40F7C" w:rsidRPr="00EB2478">
        <w:rPr>
          <w:rFonts w:ascii="Times New Roman" w:hAnsi="Times New Roman" w:cs="Times New Roman"/>
          <w:sz w:val="24"/>
          <w:szCs w:val="24"/>
        </w:rPr>
        <w:t xml:space="preserve">по проекту планировки </w:t>
      </w:r>
      <w:r w:rsidR="00223668" w:rsidRPr="00EB2478">
        <w:rPr>
          <w:rFonts w:ascii="Times New Roman" w:hAnsi="Times New Roman" w:cs="Times New Roman"/>
          <w:sz w:val="24"/>
          <w:szCs w:val="24"/>
        </w:rPr>
        <w:t>тер</w:t>
      </w:r>
      <w:r w:rsidR="00AD2B2E" w:rsidRPr="00EB2478">
        <w:rPr>
          <w:rFonts w:ascii="Times New Roman" w:hAnsi="Times New Roman" w:cs="Times New Roman"/>
          <w:sz w:val="24"/>
          <w:szCs w:val="24"/>
        </w:rPr>
        <w:t>ритории под размещение</w:t>
      </w:r>
      <w:r w:rsidR="00223668" w:rsidRPr="00EB2478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="005807E1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57E69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Обустройство Тагульского месторождения. Кустовая площадка № 222 с коридорами коммуникаций. Этап строительства №1. Автомобильная дорога и инженерная подготовка кустового основания на 9 скважин</w:t>
      </w:r>
      <w:r w:rsidR="005807E1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6F4A" w:rsidRPr="00EB2478">
        <w:rPr>
          <w:rFonts w:ascii="Times New Roman" w:hAnsi="Times New Roman" w:cs="Times New Roman"/>
          <w:sz w:val="24"/>
          <w:szCs w:val="24"/>
        </w:rPr>
        <w:t>,</w:t>
      </w:r>
      <w:r w:rsidR="00064541" w:rsidRPr="00EB2478">
        <w:rPr>
          <w:rFonts w:ascii="Times New Roman" w:hAnsi="Times New Roman" w:cs="Times New Roman"/>
          <w:sz w:val="24"/>
          <w:szCs w:val="24"/>
        </w:rPr>
        <w:t xml:space="preserve"> </w:t>
      </w:r>
      <w:r w:rsidR="00106F4A" w:rsidRPr="00EB2478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A863B1" w:rsidRPr="00EB2478">
        <w:rPr>
          <w:rFonts w:ascii="Times New Roman" w:hAnsi="Times New Roman" w:cs="Times New Roman"/>
          <w:sz w:val="24"/>
          <w:szCs w:val="24"/>
        </w:rPr>
        <w:t>заявлени</w:t>
      </w:r>
      <w:r w:rsidR="00223668" w:rsidRPr="00EB2478">
        <w:rPr>
          <w:rFonts w:ascii="Times New Roman" w:hAnsi="Times New Roman" w:cs="Times New Roman"/>
          <w:sz w:val="24"/>
          <w:szCs w:val="24"/>
        </w:rPr>
        <w:t>я</w:t>
      </w:r>
      <w:r w:rsidR="00EB2478">
        <w:rPr>
          <w:rFonts w:ascii="Times New Roman" w:hAnsi="Times New Roman" w:cs="Times New Roman"/>
          <w:sz w:val="24"/>
          <w:szCs w:val="24"/>
        </w:rPr>
        <w:t xml:space="preserve"> </w:t>
      </w:r>
      <w:r w:rsidR="005807E1" w:rsidRPr="00EB2478">
        <w:rPr>
          <w:rFonts w:ascii="Times New Roman" w:hAnsi="Times New Roman" w:cs="Times New Roman"/>
          <w:sz w:val="24"/>
          <w:szCs w:val="24"/>
        </w:rPr>
        <w:t>ООО</w:t>
      </w:r>
      <w:r w:rsidR="00AD2B2E" w:rsidRPr="00EB2478">
        <w:rPr>
          <w:rFonts w:ascii="Times New Roman" w:hAnsi="Times New Roman" w:cs="Times New Roman"/>
          <w:sz w:val="24"/>
          <w:szCs w:val="24"/>
        </w:rPr>
        <w:t xml:space="preserve"> «</w:t>
      </w:r>
      <w:r w:rsidR="00257E69" w:rsidRPr="00EB2478">
        <w:rPr>
          <w:rFonts w:ascii="Times New Roman" w:hAnsi="Times New Roman" w:cs="Times New Roman"/>
          <w:sz w:val="24"/>
          <w:szCs w:val="24"/>
        </w:rPr>
        <w:t>Тагульское» исх. № ТМ-2361</w:t>
      </w:r>
      <w:r w:rsidR="005807E1" w:rsidRPr="00EB2478">
        <w:rPr>
          <w:rFonts w:ascii="Times New Roman" w:hAnsi="Times New Roman" w:cs="Times New Roman"/>
          <w:sz w:val="24"/>
          <w:szCs w:val="24"/>
        </w:rPr>
        <w:t xml:space="preserve"> от </w:t>
      </w:r>
      <w:r w:rsidR="00257E69" w:rsidRPr="00EB2478">
        <w:rPr>
          <w:rFonts w:ascii="Times New Roman" w:hAnsi="Times New Roman" w:cs="Times New Roman"/>
          <w:sz w:val="24"/>
          <w:szCs w:val="24"/>
        </w:rPr>
        <w:t>02</w:t>
      </w:r>
      <w:r w:rsidR="00981EB0" w:rsidRPr="00EB2478">
        <w:rPr>
          <w:rFonts w:ascii="Times New Roman" w:hAnsi="Times New Roman" w:cs="Times New Roman"/>
          <w:sz w:val="24"/>
          <w:szCs w:val="24"/>
        </w:rPr>
        <w:t>.06</w:t>
      </w:r>
      <w:r w:rsidR="00DB1AC7" w:rsidRPr="00EB2478">
        <w:rPr>
          <w:rFonts w:ascii="Times New Roman" w:hAnsi="Times New Roman" w:cs="Times New Roman"/>
          <w:sz w:val="24"/>
          <w:szCs w:val="24"/>
        </w:rPr>
        <w:t>.2023</w:t>
      </w:r>
      <w:r w:rsidR="00AD2B2E" w:rsidRPr="00EB2478">
        <w:rPr>
          <w:rFonts w:ascii="Times New Roman" w:hAnsi="Times New Roman" w:cs="Times New Roman"/>
          <w:sz w:val="24"/>
          <w:szCs w:val="24"/>
        </w:rPr>
        <w:t>,</w:t>
      </w:r>
      <w:r w:rsidR="00AD2B2E" w:rsidRPr="00EB2478">
        <w:rPr>
          <w:sz w:val="24"/>
          <w:szCs w:val="24"/>
        </w:rPr>
        <w:t xml:space="preserve"> </w:t>
      </w:r>
      <w:r w:rsidR="000547C4" w:rsidRPr="00EB2478">
        <w:rPr>
          <w:rFonts w:ascii="Times New Roman" w:hAnsi="Times New Roman" w:cs="Times New Roman"/>
          <w:sz w:val="24"/>
          <w:szCs w:val="24"/>
        </w:rPr>
        <w:t>с учётом заключения о результ</w:t>
      </w:r>
      <w:r w:rsidR="008C579E" w:rsidRPr="00EB2478">
        <w:rPr>
          <w:rFonts w:ascii="Times New Roman" w:hAnsi="Times New Roman" w:cs="Times New Roman"/>
          <w:sz w:val="24"/>
          <w:szCs w:val="24"/>
        </w:rPr>
        <w:t>атах общественных обсуждений</w:t>
      </w:r>
      <w:r w:rsidR="00223668" w:rsidRPr="00EB2478">
        <w:rPr>
          <w:sz w:val="24"/>
          <w:szCs w:val="24"/>
        </w:rPr>
        <w:t xml:space="preserve"> </w:t>
      </w:r>
      <w:r w:rsidR="005807E1" w:rsidRPr="00EB2478">
        <w:rPr>
          <w:rFonts w:ascii="Times New Roman" w:hAnsi="Times New Roman" w:cs="Times New Roman"/>
          <w:sz w:val="24"/>
          <w:szCs w:val="24"/>
        </w:rPr>
        <w:t>по проектам планировки</w:t>
      </w:r>
      <w:r w:rsidR="00223668" w:rsidRPr="00EB2478">
        <w:rPr>
          <w:rFonts w:ascii="Times New Roman" w:hAnsi="Times New Roman" w:cs="Times New Roman"/>
          <w:sz w:val="24"/>
          <w:szCs w:val="24"/>
        </w:rPr>
        <w:t xml:space="preserve"> тер</w:t>
      </w:r>
      <w:r w:rsidR="00DF08A8" w:rsidRPr="00EB2478">
        <w:rPr>
          <w:rFonts w:ascii="Times New Roman" w:hAnsi="Times New Roman" w:cs="Times New Roman"/>
          <w:sz w:val="24"/>
          <w:szCs w:val="24"/>
        </w:rPr>
        <w:t xml:space="preserve">ритории под </w:t>
      </w:r>
      <w:r w:rsidR="00AD2B2E" w:rsidRPr="00EB2478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DF08A8" w:rsidRPr="00EB2478">
        <w:rPr>
          <w:rFonts w:ascii="Times New Roman" w:hAnsi="Times New Roman" w:cs="Times New Roman"/>
          <w:sz w:val="24"/>
          <w:szCs w:val="24"/>
        </w:rPr>
        <w:t>объектов</w:t>
      </w:r>
      <w:r w:rsidR="005807E1" w:rsidRPr="00EB2478">
        <w:rPr>
          <w:rFonts w:ascii="Times New Roman" w:hAnsi="Times New Roman" w:cs="Times New Roman"/>
          <w:sz w:val="24"/>
          <w:szCs w:val="24"/>
        </w:rPr>
        <w:t xml:space="preserve"> ООО</w:t>
      </w:r>
      <w:r w:rsidR="00AD2B2E" w:rsidRPr="00EB2478">
        <w:rPr>
          <w:rFonts w:ascii="Times New Roman" w:hAnsi="Times New Roman" w:cs="Times New Roman"/>
          <w:sz w:val="24"/>
          <w:szCs w:val="24"/>
        </w:rPr>
        <w:t xml:space="preserve"> «</w:t>
      </w:r>
      <w:r w:rsidR="005807E1" w:rsidRPr="00EB2478">
        <w:rPr>
          <w:rFonts w:ascii="Times New Roman" w:hAnsi="Times New Roman" w:cs="Times New Roman"/>
          <w:sz w:val="24"/>
          <w:szCs w:val="24"/>
        </w:rPr>
        <w:t>Тагульское</w:t>
      </w:r>
      <w:r w:rsidR="00223668" w:rsidRPr="00EB2478">
        <w:rPr>
          <w:rFonts w:ascii="Times New Roman" w:hAnsi="Times New Roman" w:cs="Times New Roman"/>
          <w:sz w:val="24"/>
          <w:szCs w:val="24"/>
        </w:rPr>
        <w:t>»</w:t>
      </w:r>
      <w:r w:rsidR="00DB1AC7" w:rsidRPr="00EB2478">
        <w:rPr>
          <w:rFonts w:ascii="Times New Roman" w:hAnsi="Times New Roman" w:cs="Times New Roman"/>
          <w:sz w:val="24"/>
          <w:szCs w:val="24"/>
        </w:rPr>
        <w:t xml:space="preserve"> </w:t>
      </w:r>
      <w:r w:rsidR="00696E8D" w:rsidRPr="00EB2478">
        <w:rPr>
          <w:rFonts w:ascii="Times New Roman" w:hAnsi="Times New Roman"/>
          <w:sz w:val="24"/>
          <w:szCs w:val="24"/>
        </w:rPr>
        <w:t xml:space="preserve">от </w:t>
      </w:r>
      <w:r w:rsidR="00C249B0" w:rsidRPr="00EB2478">
        <w:rPr>
          <w:rFonts w:ascii="Times New Roman" w:hAnsi="Times New Roman" w:cs="Times New Roman"/>
          <w:sz w:val="24"/>
          <w:szCs w:val="24"/>
        </w:rPr>
        <w:t>31.07</w:t>
      </w:r>
      <w:r w:rsidR="00DB1AC7" w:rsidRPr="00EB2478">
        <w:rPr>
          <w:rFonts w:ascii="Times New Roman" w:hAnsi="Times New Roman" w:cs="Times New Roman"/>
          <w:sz w:val="24"/>
          <w:szCs w:val="24"/>
        </w:rPr>
        <w:t>.2023</w:t>
      </w:r>
      <w:r w:rsidR="0098673C" w:rsidRPr="00EB2478">
        <w:rPr>
          <w:rFonts w:ascii="Times New Roman" w:hAnsi="Times New Roman" w:cs="Times New Roman"/>
          <w:sz w:val="24"/>
          <w:szCs w:val="24"/>
        </w:rPr>
        <w:t xml:space="preserve">, </w:t>
      </w:r>
      <w:r w:rsidR="00E316AC" w:rsidRPr="00EB2478">
        <w:rPr>
          <w:rFonts w:ascii="Times New Roman" w:hAnsi="Times New Roman" w:cs="Times New Roman"/>
          <w:sz w:val="24"/>
          <w:szCs w:val="24"/>
        </w:rPr>
        <w:t>руководствуяс</w:t>
      </w:r>
      <w:r w:rsidR="008D099A" w:rsidRPr="00EB2478">
        <w:rPr>
          <w:rFonts w:ascii="Times New Roman" w:hAnsi="Times New Roman" w:cs="Times New Roman"/>
          <w:sz w:val="24"/>
          <w:szCs w:val="24"/>
        </w:rPr>
        <w:t xml:space="preserve">ь статьями </w:t>
      </w:r>
      <w:r w:rsidR="00E316AC" w:rsidRPr="00EB2478">
        <w:rPr>
          <w:rFonts w:ascii="Times New Roman" w:hAnsi="Times New Roman" w:cs="Times New Roman"/>
          <w:sz w:val="24"/>
          <w:szCs w:val="24"/>
        </w:rPr>
        <w:t>47, 48</w:t>
      </w:r>
      <w:r w:rsidR="00372807" w:rsidRPr="00EB2478">
        <w:rPr>
          <w:rFonts w:ascii="Times New Roman" w:hAnsi="Times New Roman" w:cs="Times New Roman"/>
          <w:sz w:val="24"/>
          <w:szCs w:val="24"/>
        </w:rPr>
        <w:t xml:space="preserve"> </w:t>
      </w:r>
      <w:r w:rsidR="00E316AC" w:rsidRPr="00EB2478">
        <w:rPr>
          <w:rFonts w:ascii="Times New Roman" w:hAnsi="Times New Roman" w:cs="Times New Roman"/>
          <w:sz w:val="24"/>
          <w:szCs w:val="24"/>
        </w:rPr>
        <w:t>Устава</w:t>
      </w:r>
      <w:r w:rsidR="00C01CEA" w:rsidRPr="00EB2478">
        <w:rPr>
          <w:rFonts w:ascii="Times New Roman" w:hAnsi="Times New Roman" w:cs="Times New Roman"/>
          <w:sz w:val="24"/>
          <w:szCs w:val="24"/>
        </w:rPr>
        <w:t xml:space="preserve"> Туруханского</w:t>
      </w:r>
      <w:r w:rsidR="00913F07" w:rsidRPr="00EB247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01CEA" w:rsidRPr="00EB2478">
        <w:rPr>
          <w:rFonts w:ascii="Times New Roman" w:hAnsi="Times New Roman" w:cs="Times New Roman"/>
          <w:sz w:val="24"/>
          <w:szCs w:val="24"/>
        </w:rPr>
        <w:t>а</w:t>
      </w:r>
      <w:r w:rsidR="00E316AC" w:rsidRPr="00EB2478">
        <w:rPr>
          <w:rFonts w:ascii="Times New Roman" w:hAnsi="Times New Roman" w:cs="Times New Roman"/>
          <w:sz w:val="24"/>
          <w:szCs w:val="24"/>
        </w:rPr>
        <w:t>, ПОСТАНОВЛЯЮ:</w:t>
      </w:r>
    </w:p>
    <w:p w:rsidR="00AB4635" w:rsidRPr="00EB2478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B60A6" w:rsidRPr="00EB2478" w:rsidRDefault="009B60A6" w:rsidP="00721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2B1" w:rsidRPr="00EB2478" w:rsidRDefault="002363D2" w:rsidP="00B872B1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478">
        <w:rPr>
          <w:rFonts w:ascii="Times New Roman" w:hAnsi="Times New Roman" w:cs="Times New Roman"/>
          <w:sz w:val="24"/>
          <w:szCs w:val="24"/>
        </w:rPr>
        <w:t xml:space="preserve"> </w:t>
      </w:r>
      <w:r w:rsidR="007D34D0" w:rsidRPr="00EB2478">
        <w:rPr>
          <w:rFonts w:ascii="Times New Roman" w:hAnsi="Times New Roman" w:cs="Times New Roman"/>
          <w:sz w:val="24"/>
          <w:szCs w:val="24"/>
        </w:rPr>
        <w:t>Утвердить</w:t>
      </w:r>
      <w:r w:rsidR="00D0293D" w:rsidRPr="00EB2478">
        <w:rPr>
          <w:rFonts w:ascii="Times New Roman" w:hAnsi="Times New Roman" w:cs="Times New Roman"/>
          <w:sz w:val="24"/>
          <w:szCs w:val="24"/>
        </w:rPr>
        <w:t xml:space="preserve"> документацию </w:t>
      </w:r>
      <w:r w:rsidR="00696E8D" w:rsidRPr="00EB2478">
        <w:rPr>
          <w:rFonts w:ascii="Times New Roman" w:hAnsi="Times New Roman" w:cs="Times New Roman"/>
          <w:sz w:val="24"/>
          <w:szCs w:val="24"/>
        </w:rPr>
        <w:t>по</w:t>
      </w:r>
      <w:r w:rsidR="00223668" w:rsidRPr="00EB2478">
        <w:rPr>
          <w:rFonts w:ascii="Times New Roman" w:hAnsi="Times New Roman" w:cs="Times New Roman"/>
          <w:sz w:val="24"/>
          <w:szCs w:val="24"/>
        </w:rPr>
        <w:t xml:space="preserve"> </w:t>
      </w:r>
      <w:r w:rsidR="00D40F7C" w:rsidRPr="00EB2478">
        <w:rPr>
          <w:rFonts w:ascii="Times New Roman" w:hAnsi="Times New Roman" w:cs="Times New Roman"/>
          <w:sz w:val="24"/>
          <w:szCs w:val="24"/>
        </w:rPr>
        <w:t xml:space="preserve">проекту планировки </w:t>
      </w:r>
      <w:r w:rsidR="00223668" w:rsidRPr="00EB2478">
        <w:rPr>
          <w:rFonts w:ascii="Times New Roman" w:hAnsi="Times New Roman" w:cs="Times New Roman"/>
          <w:sz w:val="24"/>
          <w:szCs w:val="24"/>
        </w:rPr>
        <w:t>территории под размещение объекта</w:t>
      </w:r>
      <w:r w:rsidR="00AD2B2E" w:rsidRPr="00EB2478">
        <w:rPr>
          <w:sz w:val="24"/>
          <w:szCs w:val="24"/>
        </w:rPr>
        <w:t xml:space="preserve"> </w:t>
      </w:r>
      <w:r w:rsidR="005807E1" w:rsidRPr="00EB2478">
        <w:rPr>
          <w:rFonts w:ascii="Times New Roman" w:hAnsi="Times New Roman" w:cs="Times New Roman"/>
          <w:sz w:val="24"/>
          <w:szCs w:val="24"/>
        </w:rPr>
        <w:t>ООО «Тагульское</w:t>
      </w:r>
      <w:r w:rsidR="00AD2B2E" w:rsidRPr="00EB2478">
        <w:rPr>
          <w:rFonts w:ascii="Times New Roman" w:hAnsi="Times New Roman" w:cs="Times New Roman"/>
          <w:sz w:val="24"/>
          <w:szCs w:val="24"/>
        </w:rPr>
        <w:t xml:space="preserve">» </w:t>
      </w:r>
      <w:r w:rsidR="005807E1" w:rsidRPr="00EB2478">
        <w:rPr>
          <w:rFonts w:ascii="Times New Roman" w:hAnsi="Times New Roman" w:cs="Times New Roman"/>
          <w:sz w:val="24"/>
          <w:szCs w:val="24"/>
        </w:rPr>
        <w:t>«</w:t>
      </w:r>
      <w:r w:rsidR="00257E69" w:rsidRPr="00EB24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Обустройство Тагульского месторождения. Кустовая площадка № 222 с коридорами коммуникаций. Этап строительства №1. Автомобильная дорога и инженерная подготовка кустового основания на 9 скважин</w:t>
      </w:r>
      <w:r w:rsidR="005807E1" w:rsidRPr="00EB2478">
        <w:rPr>
          <w:rFonts w:ascii="Times New Roman" w:hAnsi="Times New Roman" w:cs="Times New Roman"/>
          <w:sz w:val="24"/>
          <w:szCs w:val="24"/>
        </w:rPr>
        <w:t>», расположенного по адресу: Красноярский край, Туруханский район, в границах Тагульского месторождения</w:t>
      </w:r>
      <w:r w:rsidR="00AD2B2E" w:rsidRPr="00EB2478">
        <w:rPr>
          <w:rFonts w:ascii="Times New Roman" w:hAnsi="Times New Roman" w:cs="Times New Roman"/>
          <w:sz w:val="24"/>
          <w:szCs w:val="24"/>
        </w:rPr>
        <w:t>.</w:t>
      </w:r>
    </w:p>
    <w:p w:rsidR="00B872B1" w:rsidRPr="00EB2478" w:rsidRDefault="00B872B1" w:rsidP="00B872B1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478">
        <w:rPr>
          <w:rFonts w:ascii="Times New Roman" w:hAnsi="Times New Roman" w:cs="Times New Roman"/>
          <w:sz w:val="24"/>
          <w:szCs w:val="24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B872B1" w:rsidRPr="00EB2478" w:rsidRDefault="00B872B1" w:rsidP="00B872B1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478">
        <w:rPr>
          <w:rFonts w:ascii="Times New Roman" w:hAnsi="Times New Roman" w:cs="Times New Roman"/>
          <w:sz w:val="24"/>
          <w:szCs w:val="24"/>
        </w:rPr>
        <w:t>3. Отделу информатизации и цифровой трансформации администрации Туруханского района (А.С. Вяткину) разместить документацию по проекту планировки территории, указанную в п. 1 настоящего постановления, на официальном сайте Туруханского района в сети Интернет, в течение семи дней со дня утверждения.</w:t>
      </w:r>
    </w:p>
    <w:p w:rsidR="007520F9" w:rsidRPr="00EB2478" w:rsidRDefault="004B487D" w:rsidP="004B487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478">
        <w:rPr>
          <w:rFonts w:ascii="Times New Roman" w:hAnsi="Times New Roman" w:cs="Times New Roman"/>
          <w:sz w:val="24"/>
          <w:szCs w:val="24"/>
        </w:rPr>
        <w:t xml:space="preserve">4. </w:t>
      </w:r>
      <w:r w:rsidR="007520F9" w:rsidRPr="00EB2478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заместителя Г</w:t>
      </w:r>
      <w:r w:rsidR="002946C6" w:rsidRPr="00EB2478">
        <w:rPr>
          <w:rFonts w:ascii="Times New Roman" w:hAnsi="Times New Roman" w:cs="Times New Roman"/>
          <w:sz w:val="24"/>
          <w:szCs w:val="24"/>
        </w:rPr>
        <w:t>лавы Туруханского района О.</w:t>
      </w:r>
      <w:r w:rsidR="007520F9" w:rsidRPr="00EB2478">
        <w:rPr>
          <w:rFonts w:ascii="Times New Roman" w:hAnsi="Times New Roman" w:cs="Times New Roman"/>
          <w:sz w:val="24"/>
          <w:szCs w:val="24"/>
        </w:rPr>
        <w:t xml:space="preserve">С. Вершинину. </w:t>
      </w:r>
    </w:p>
    <w:p w:rsidR="007520F9" w:rsidRPr="00EB2478" w:rsidRDefault="005807E1" w:rsidP="004B48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478">
        <w:rPr>
          <w:rFonts w:ascii="Times New Roman" w:hAnsi="Times New Roman" w:cs="Times New Roman"/>
          <w:sz w:val="24"/>
          <w:szCs w:val="24"/>
        </w:rPr>
        <w:t>5.</w:t>
      </w:r>
      <w:r w:rsidR="00CA7194" w:rsidRPr="00EB2478">
        <w:rPr>
          <w:rFonts w:ascii="Times New Roman" w:hAnsi="Times New Roman" w:cs="Times New Roman"/>
          <w:sz w:val="24"/>
          <w:szCs w:val="24"/>
        </w:rPr>
        <w:t xml:space="preserve"> </w:t>
      </w:r>
      <w:r w:rsidR="007520F9" w:rsidRPr="00EB2478">
        <w:rPr>
          <w:rFonts w:ascii="Times New Roman" w:hAnsi="Times New Roman" w:cs="Times New Roman"/>
          <w:sz w:val="24"/>
          <w:szCs w:val="24"/>
        </w:rPr>
        <w:t>Постановление вступает в силу со дня подписания.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108" w:type="dxa"/>
        <w:tblLook w:val="04A0" w:firstRow="1" w:lastRow="0" w:firstColumn="1" w:lastColumn="0" w:noHBand="0" w:noVBand="1"/>
      </w:tblPr>
      <w:tblGrid>
        <w:gridCol w:w="2880"/>
        <w:gridCol w:w="276"/>
        <w:gridCol w:w="3107"/>
        <w:gridCol w:w="253"/>
        <w:gridCol w:w="3691"/>
      </w:tblGrid>
      <w:tr w:rsidR="00EB2478" w:rsidTr="007A55E2">
        <w:trPr>
          <w:trHeight w:val="1022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2478" w:rsidRDefault="00EB2478" w:rsidP="007A55E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Глава </w:t>
            </w:r>
          </w:p>
          <w:p w:rsidR="00EB2478" w:rsidRDefault="00EB2478" w:rsidP="007A55E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Туруханского района</w:t>
            </w:r>
          </w:p>
        </w:tc>
        <w:tc>
          <w:tcPr>
            <w:tcW w:w="276" w:type="dxa"/>
          </w:tcPr>
          <w:p w:rsidR="00EB2478" w:rsidRDefault="00EB2478" w:rsidP="007A55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2478" w:rsidRDefault="00F65D54" w:rsidP="007A55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  <w:lang w:eastAsia="ru-RU"/>
              </w:rPr>
              <w:pict>
                <v:shape id="Рисунок 2" o:spid="_x0000_i1026" type="#_x0000_t75" style="width:134.4pt;height:54pt;visibility:visible">
                  <v:imagedata r:id="rId6" o:title=""/>
                </v:shape>
              </w:pict>
            </w:r>
          </w:p>
        </w:tc>
        <w:tc>
          <w:tcPr>
            <w:tcW w:w="253" w:type="dxa"/>
          </w:tcPr>
          <w:p w:rsidR="00EB2478" w:rsidRDefault="00EB2478" w:rsidP="007A55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2478" w:rsidRDefault="00EB2478" w:rsidP="007A55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Шереметьев О. И.</w:t>
            </w:r>
          </w:p>
        </w:tc>
      </w:tr>
      <w:tr w:rsidR="00EB2478" w:rsidTr="007A55E2">
        <w:trPr>
          <w:trHeight w:val="1416"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2478" w:rsidRDefault="00EB2478" w:rsidP="007A55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276" w:type="dxa"/>
          </w:tcPr>
          <w:p w:rsidR="00EB2478" w:rsidRDefault="00EB2478" w:rsidP="007A55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B2478" w:rsidRDefault="00EB2478" w:rsidP="007A55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53" w:type="dxa"/>
          </w:tcPr>
          <w:p w:rsidR="00EB2478" w:rsidRDefault="00EB2478" w:rsidP="007A55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B2478" w:rsidRDefault="00EB2478" w:rsidP="007A55E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4641" w:rsidSect="00EB2478">
      <w:pgSz w:w="11906" w:h="16838" w:code="9"/>
      <w:pgMar w:top="851" w:right="56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attachedTemplate r:id="rId1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5D54"/>
    <w:rsid w:val="00006A34"/>
    <w:rsid w:val="00024970"/>
    <w:rsid w:val="00027A67"/>
    <w:rsid w:val="00027DFA"/>
    <w:rsid w:val="00037E0C"/>
    <w:rsid w:val="00041334"/>
    <w:rsid w:val="0004261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6454"/>
    <w:rsid w:val="000C7425"/>
    <w:rsid w:val="000C7925"/>
    <w:rsid w:val="000D07BA"/>
    <w:rsid w:val="000D0FD6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266B"/>
    <w:rsid w:val="001F3CCF"/>
    <w:rsid w:val="001F5156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57E69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58EF"/>
    <w:rsid w:val="00337E31"/>
    <w:rsid w:val="00350442"/>
    <w:rsid w:val="00350D0C"/>
    <w:rsid w:val="00353E07"/>
    <w:rsid w:val="00356C18"/>
    <w:rsid w:val="00360498"/>
    <w:rsid w:val="0036136E"/>
    <w:rsid w:val="003653E8"/>
    <w:rsid w:val="003662D6"/>
    <w:rsid w:val="00372807"/>
    <w:rsid w:val="003838BC"/>
    <w:rsid w:val="003917F1"/>
    <w:rsid w:val="00394FA9"/>
    <w:rsid w:val="003B18D8"/>
    <w:rsid w:val="003B7933"/>
    <w:rsid w:val="003C1220"/>
    <w:rsid w:val="003C269E"/>
    <w:rsid w:val="003C2985"/>
    <w:rsid w:val="003C5D98"/>
    <w:rsid w:val="003C5EC4"/>
    <w:rsid w:val="003F1F47"/>
    <w:rsid w:val="003F3778"/>
    <w:rsid w:val="003F45C4"/>
    <w:rsid w:val="004071CD"/>
    <w:rsid w:val="0041458D"/>
    <w:rsid w:val="00417165"/>
    <w:rsid w:val="00421110"/>
    <w:rsid w:val="00427793"/>
    <w:rsid w:val="00431A48"/>
    <w:rsid w:val="0044360D"/>
    <w:rsid w:val="00444D0E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D4C9C"/>
    <w:rsid w:val="004D4E44"/>
    <w:rsid w:val="004D56BB"/>
    <w:rsid w:val="004E1A90"/>
    <w:rsid w:val="00510002"/>
    <w:rsid w:val="005307DB"/>
    <w:rsid w:val="00531CDA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07E1"/>
    <w:rsid w:val="005818AF"/>
    <w:rsid w:val="00581A98"/>
    <w:rsid w:val="00584223"/>
    <w:rsid w:val="005846C5"/>
    <w:rsid w:val="00585545"/>
    <w:rsid w:val="00587C29"/>
    <w:rsid w:val="00594768"/>
    <w:rsid w:val="00596E20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60320E"/>
    <w:rsid w:val="006056A9"/>
    <w:rsid w:val="00610FB2"/>
    <w:rsid w:val="006124DE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6CE8"/>
    <w:rsid w:val="006F7B69"/>
    <w:rsid w:val="00710B6A"/>
    <w:rsid w:val="00710BBE"/>
    <w:rsid w:val="007165F3"/>
    <w:rsid w:val="007211B2"/>
    <w:rsid w:val="00722A2C"/>
    <w:rsid w:val="00734187"/>
    <w:rsid w:val="007520F9"/>
    <w:rsid w:val="00766E3A"/>
    <w:rsid w:val="007671FE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26A15"/>
    <w:rsid w:val="00934041"/>
    <w:rsid w:val="00937F87"/>
    <w:rsid w:val="00942EE9"/>
    <w:rsid w:val="00946A4F"/>
    <w:rsid w:val="009477CF"/>
    <w:rsid w:val="00950C28"/>
    <w:rsid w:val="009530B2"/>
    <w:rsid w:val="00960567"/>
    <w:rsid w:val="0096287D"/>
    <w:rsid w:val="00964342"/>
    <w:rsid w:val="00964865"/>
    <w:rsid w:val="009674F9"/>
    <w:rsid w:val="009700EA"/>
    <w:rsid w:val="00977035"/>
    <w:rsid w:val="00981EB0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0D63"/>
    <w:rsid w:val="00AC158A"/>
    <w:rsid w:val="00AD21B2"/>
    <w:rsid w:val="00AD2B2E"/>
    <w:rsid w:val="00AD529C"/>
    <w:rsid w:val="00AD7589"/>
    <w:rsid w:val="00AE2A8F"/>
    <w:rsid w:val="00AE420A"/>
    <w:rsid w:val="00AF215F"/>
    <w:rsid w:val="00B00998"/>
    <w:rsid w:val="00B00E2E"/>
    <w:rsid w:val="00B14C0A"/>
    <w:rsid w:val="00B24455"/>
    <w:rsid w:val="00B251A9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872B1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D0E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249B0"/>
    <w:rsid w:val="00C326EF"/>
    <w:rsid w:val="00C37A66"/>
    <w:rsid w:val="00C41000"/>
    <w:rsid w:val="00C41750"/>
    <w:rsid w:val="00C522FA"/>
    <w:rsid w:val="00C57C7C"/>
    <w:rsid w:val="00C611AA"/>
    <w:rsid w:val="00C738E8"/>
    <w:rsid w:val="00C769E1"/>
    <w:rsid w:val="00C775FB"/>
    <w:rsid w:val="00C82352"/>
    <w:rsid w:val="00C8683B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C7A24"/>
    <w:rsid w:val="00CD725D"/>
    <w:rsid w:val="00CD7B29"/>
    <w:rsid w:val="00CF6D66"/>
    <w:rsid w:val="00D016C2"/>
    <w:rsid w:val="00D0293D"/>
    <w:rsid w:val="00D13CAB"/>
    <w:rsid w:val="00D20EF4"/>
    <w:rsid w:val="00D30C41"/>
    <w:rsid w:val="00D327DE"/>
    <w:rsid w:val="00D3510E"/>
    <w:rsid w:val="00D40F7C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F08A8"/>
    <w:rsid w:val="00DF41DE"/>
    <w:rsid w:val="00E05F7E"/>
    <w:rsid w:val="00E14F76"/>
    <w:rsid w:val="00E20632"/>
    <w:rsid w:val="00E247C2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2478"/>
    <w:rsid w:val="00EB4C00"/>
    <w:rsid w:val="00EC13FD"/>
    <w:rsid w:val="00EC342A"/>
    <w:rsid w:val="00EF20FF"/>
    <w:rsid w:val="00EF4195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5D54"/>
    <w:rsid w:val="00F66273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320531-7B15-46CF-9A5F-7B3A70B5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72;&#1090;&#1074;&#1077;&#1077;&#1074;&#1072;&#1053;&#1042;\Desktop\&#1056;&#1040;&#1041;&#1054;&#1058;&#1040;\&#1055;&#1055;&#1058;\&#1055;&#1055;&#1058;_&#1058;&#1072;&#1075;&#1091;&#1083;_8%20&#1086;&#1073;&#1098;&#1077;&#1082;&#1090;&#1086;&#1074;_14.07.2023-11.08.2023\615-&#1087;%20&#1091;&#1090;&#1074;-&#1077;%20&#1044;&#1055;&#1058;_&#1058;&#1072;&#1075;&#1091;&#1083;.%20&#1050;&#1055;%20222.%20&#1069;&#1090;&#1072;&#1087;%201.%20&#1040;&#1074;&#1090;&#1086;&#1084;&#1086;&#1073;.%20&#1076;&#1086;&#1088;&#1086;&#1075;&#1072;%20&#1080;%20&#1048;&#1055;%20&#1085;&#1072;%209%20&#1089;&#1082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615-п утв-е ДПТ_Тагул. КП 222. Этап 1. Автомоб. дорога и ИП на 9 скв</Template>
  <TotalTime>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Матвеева</dc:creator>
  <cp:keywords/>
  <cp:lastModifiedBy>Наталья В. Матвеева</cp:lastModifiedBy>
  <cp:revision>1</cp:revision>
  <cp:lastPrinted>2023-08-09T04:06:00Z</cp:lastPrinted>
  <dcterms:created xsi:type="dcterms:W3CDTF">2023-09-27T09:30:00Z</dcterms:created>
  <dcterms:modified xsi:type="dcterms:W3CDTF">2023-09-27T09:31:00Z</dcterms:modified>
</cp:coreProperties>
</file>