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09" w:rsidRPr="00B104F7" w:rsidRDefault="00146409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к муниципальной программе Туруханского района </w:t>
      </w:r>
    </w:p>
    <w:p w:rsidR="00146409" w:rsidRPr="00B104F7" w:rsidRDefault="00146409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6409" w:rsidRDefault="00146409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146409" w:rsidRPr="00E42844" w:rsidRDefault="00146409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146409" w:rsidRPr="00E42844" w:rsidRDefault="00146409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:rsidR="00146409" w:rsidRPr="00E42844" w:rsidRDefault="00146409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:rsidR="00146409" w:rsidRDefault="00146409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409" w:rsidRPr="006F1116" w:rsidRDefault="00146409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:rsidR="00146409" w:rsidRPr="00E42844" w:rsidRDefault="00146409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304"/>
      </w:tblGrid>
      <w:tr w:rsidR="00146409" w:rsidRPr="00E42844">
        <w:trPr>
          <w:trHeight w:val="600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:rsidR="00146409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146409" w:rsidRPr="00E42844">
        <w:trPr>
          <w:trHeight w:val="600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146409" w:rsidRPr="00E42844">
        <w:trPr>
          <w:trHeight w:val="600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146409" w:rsidRPr="00E42844" w:rsidRDefault="00146409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146409" w:rsidRPr="00E42844">
        <w:trPr>
          <w:trHeight w:val="600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:rsidR="00146409" w:rsidRPr="00E42844" w:rsidRDefault="00146409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46409" w:rsidRPr="00E42844">
        <w:trPr>
          <w:trHeight w:val="416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146409" w:rsidRPr="00E42844" w:rsidRDefault="00146409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:rsidR="00146409" w:rsidRPr="00E42844" w:rsidRDefault="00146409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146409" w:rsidRPr="00E42844">
        <w:trPr>
          <w:trHeight w:val="840"/>
        </w:trPr>
        <w:tc>
          <w:tcPr>
            <w:tcW w:w="2400" w:type="dxa"/>
          </w:tcPr>
          <w:p w:rsidR="00146409" w:rsidRPr="00E42844" w:rsidRDefault="00146409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:rsidR="00146409" w:rsidRPr="00E42844" w:rsidRDefault="00146409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146409" w:rsidRPr="00E42844">
        <w:trPr>
          <w:trHeight w:val="840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146409" w:rsidRPr="00E42844" w:rsidRDefault="00146409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146409" w:rsidRPr="00E42844">
        <w:trPr>
          <w:trHeight w:val="416"/>
        </w:trPr>
        <w:tc>
          <w:tcPr>
            <w:tcW w:w="2400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:rsidR="00146409" w:rsidRPr="00E42844" w:rsidRDefault="00146409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sz w:val="28"/>
                <w:szCs w:val="28"/>
              </w:rPr>
              <w:t>213 236,130</w:t>
            </w:r>
            <w:r w:rsidRPr="00EC72B1">
              <w:rPr>
                <w:sz w:val="28"/>
                <w:szCs w:val="28"/>
              </w:rPr>
              <w:t xml:space="preserve"> </w:t>
            </w:r>
            <w:r w:rsidRPr="00E42844">
              <w:rPr>
                <w:sz w:val="28"/>
                <w:szCs w:val="28"/>
              </w:rPr>
              <w:t>тыс. рублей за счет средств районного бюджета, в том числе по годам:</w:t>
            </w:r>
          </w:p>
          <w:p w:rsidR="00146409" w:rsidRPr="00E42844" w:rsidRDefault="00146409" w:rsidP="003C341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146409" w:rsidRPr="007217DD" w:rsidRDefault="00146409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16</w:t>
            </w:r>
            <w:r>
              <w:rPr>
                <w:sz w:val="28"/>
                <w:szCs w:val="28"/>
              </w:rPr>
              <w:t> 242,238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146409" w:rsidRPr="007217DD" w:rsidRDefault="00146409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15 997,313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146409" w:rsidRDefault="00146409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16</w:t>
            </w:r>
            <w:r>
              <w:rPr>
                <w:sz w:val="28"/>
                <w:szCs w:val="28"/>
              </w:rPr>
              <w:t> 237,299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146409" w:rsidRDefault="00146409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 xml:space="preserve">год </w:t>
            </w:r>
            <w:r w:rsidRPr="0074672B">
              <w:rPr>
                <w:sz w:val="28"/>
                <w:szCs w:val="28"/>
              </w:rPr>
              <w:t>– 16 073,570 тыс. руб</w:t>
            </w:r>
            <w:r>
              <w:rPr>
                <w:sz w:val="28"/>
                <w:szCs w:val="28"/>
              </w:rPr>
              <w:t>.</w:t>
            </w:r>
            <w:r w:rsidRPr="0074672B">
              <w:rPr>
                <w:sz w:val="28"/>
                <w:szCs w:val="28"/>
              </w:rPr>
              <w:t>;</w:t>
            </w:r>
          </w:p>
          <w:p w:rsidR="00146409" w:rsidRDefault="00146409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год</w:t>
            </w:r>
            <w:r w:rsidRPr="0074672B">
              <w:rPr>
                <w:sz w:val="28"/>
                <w:szCs w:val="28"/>
              </w:rPr>
              <w:t xml:space="preserve"> – </w:t>
            </w:r>
            <w:r w:rsidRPr="00166741">
              <w:rPr>
                <w:sz w:val="28"/>
                <w:szCs w:val="28"/>
              </w:rPr>
              <w:t>17 934,865</w:t>
            </w:r>
            <w:r w:rsidRPr="00EC7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146409" w:rsidRPr="0074672B" w:rsidRDefault="00146409" w:rsidP="0034153E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4672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53749F">
              <w:rPr>
                <w:color w:val="000000"/>
                <w:sz w:val="28"/>
                <w:szCs w:val="28"/>
              </w:rPr>
              <w:t>22 924,383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46409" w:rsidRDefault="00146409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46409" w:rsidRPr="004E1A58" w:rsidRDefault="00146409" w:rsidP="001E50CF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7467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</w:t>
            </w:r>
            <w:r w:rsidRPr="0074672B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4E1A58">
              <w:rPr>
                <w:sz w:val="28"/>
                <w:szCs w:val="28"/>
              </w:rPr>
              <w:t>23 915,586 тыс. руб.;</w:t>
            </w:r>
          </w:p>
          <w:p w:rsidR="00146409" w:rsidRPr="004E1A58" w:rsidRDefault="00146409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4E1A5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27 970,292</w:t>
            </w:r>
            <w:r w:rsidRPr="004E1A58">
              <w:rPr>
                <w:sz w:val="28"/>
                <w:szCs w:val="28"/>
              </w:rPr>
              <w:t xml:space="preserve"> тыс. руб.;</w:t>
            </w:r>
          </w:p>
          <w:p w:rsidR="00146409" w:rsidRDefault="00146409" w:rsidP="0030601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4E1A5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27 970,292</w:t>
            </w:r>
            <w:r w:rsidRPr="004E1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146409" w:rsidRPr="00E42844" w:rsidRDefault="00146409" w:rsidP="0030601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27 970,292</w:t>
            </w:r>
            <w:r w:rsidRPr="004E1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:rsidR="00146409" w:rsidRPr="00E42844" w:rsidRDefault="00146409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146409" w:rsidRPr="00BD2CD7" w:rsidRDefault="00146409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:rsidR="00146409" w:rsidRPr="00E42844" w:rsidRDefault="00146409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:rsidR="00146409" w:rsidRPr="00E42844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146409" w:rsidRPr="00E341DC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:rsidR="00146409" w:rsidRPr="00E341DC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146409" w:rsidRPr="00E341DC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:rsidR="00146409" w:rsidRPr="00E341DC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:rsidR="00146409" w:rsidRPr="00E341DC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146409" w:rsidRPr="00E341DC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:rsidR="00146409" w:rsidRPr="00CE3489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:rsidR="00146409" w:rsidRPr="00B37FC9" w:rsidRDefault="00146409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146409" w:rsidRPr="00296893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:rsidR="00146409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:rsidR="00146409" w:rsidRPr="00230EE7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:rsidR="00146409" w:rsidRPr="00700345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:rsidR="00146409" w:rsidRPr="00E42844" w:rsidRDefault="00146409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:rsidR="00146409" w:rsidRDefault="00146409" w:rsidP="005C60B9">
      <w:pPr>
        <w:pStyle w:val="ConsPlusCell"/>
        <w:ind w:firstLine="720"/>
        <w:jc w:val="center"/>
        <w:rPr>
          <w:sz w:val="28"/>
          <w:szCs w:val="28"/>
        </w:rPr>
      </w:pPr>
    </w:p>
    <w:p w:rsidR="00146409" w:rsidRPr="00CD1C64" w:rsidRDefault="00146409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:rsidR="00146409" w:rsidRPr="00E42844" w:rsidRDefault="00146409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:rsidR="00146409" w:rsidRPr="00E42844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:rsidR="00146409" w:rsidRPr="00E42844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146409" w:rsidRPr="00E42844" w:rsidRDefault="00146409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146409" w:rsidRPr="00E42844" w:rsidRDefault="00146409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:rsidR="00146409" w:rsidRDefault="00146409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:rsidR="00146409" w:rsidRPr="003472C0" w:rsidRDefault="00146409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:rsidR="00146409" w:rsidRPr="003472C0" w:rsidRDefault="00146409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46409" w:rsidRPr="00E42844" w:rsidRDefault="00146409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:rsidR="00146409" w:rsidRPr="005F7ACD" w:rsidRDefault="00146409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146409" w:rsidRPr="005F7ACD" w:rsidSect="00D538E0">
      <w:headerReference w:type="default" r:id="rId9"/>
      <w:pgSz w:w="11905" w:h="16838"/>
      <w:pgMar w:top="977" w:right="62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09" w:rsidRDefault="00146409">
      <w:r>
        <w:separator/>
      </w:r>
    </w:p>
  </w:endnote>
  <w:endnote w:type="continuationSeparator" w:id="0">
    <w:p w:rsidR="00146409" w:rsidRDefault="0014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09" w:rsidRDefault="00146409">
      <w:r>
        <w:separator/>
      </w:r>
    </w:p>
  </w:footnote>
  <w:footnote w:type="continuationSeparator" w:id="0">
    <w:p w:rsidR="00146409" w:rsidRDefault="00146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09" w:rsidRDefault="00146409" w:rsidP="00B00FE5">
    <w:pPr>
      <w:pStyle w:val="Header"/>
      <w:tabs>
        <w:tab w:val="clear" w:pos="4677"/>
      </w:tabs>
      <w:jc w:val="center"/>
    </w:pPr>
  </w:p>
  <w:p w:rsidR="00146409" w:rsidRPr="00E17424" w:rsidRDefault="00146409" w:rsidP="00B00FE5">
    <w:pPr>
      <w:pStyle w:val="Header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20B5A"/>
    <w:rsid w:val="001213C9"/>
    <w:rsid w:val="00125EC5"/>
    <w:rsid w:val="00127721"/>
    <w:rsid w:val="00136483"/>
    <w:rsid w:val="00136F1D"/>
    <w:rsid w:val="00144B17"/>
    <w:rsid w:val="00146409"/>
    <w:rsid w:val="00152E75"/>
    <w:rsid w:val="001579AC"/>
    <w:rsid w:val="00160DCD"/>
    <w:rsid w:val="001634E9"/>
    <w:rsid w:val="001651C6"/>
    <w:rsid w:val="00165268"/>
    <w:rsid w:val="00166741"/>
    <w:rsid w:val="00166B14"/>
    <w:rsid w:val="00170BFD"/>
    <w:rsid w:val="001777B9"/>
    <w:rsid w:val="001822C5"/>
    <w:rsid w:val="00182CD5"/>
    <w:rsid w:val="00184095"/>
    <w:rsid w:val="001843D9"/>
    <w:rsid w:val="00187ED9"/>
    <w:rsid w:val="001A00B6"/>
    <w:rsid w:val="001A076F"/>
    <w:rsid w:val="001A17CE"/>
    <w:rsid w:val="001B0C46"/>
    <w:rsid w:val="001B7145"/>
    <w:rsid w:val="001B7154"/>
    <w:rsid w:val="001C0259"/>
    <w:rsid w:val="001C6EDD"/>
    <w:rsid w:val="001C7435"/>
    <w:rsid w:val="001D4B2B"/>
    <w:rsid w:val="001E50CF"/>
    <w:rsid w:val="001F1E1B"/>
    <w:rsid w:val="001F4165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153E"/>
    <w:rsid w:val="00344F88"/>
    <w:rsid w:val="003472C0"/>
    <w:rsid w:val="00351949"/>
    <w:rsid w:val="00357A74"/>
    <w:rsid w:val="00357DD8"/>
    <w:rsid w:val="00362533"/>
    <w:rsid w:val="00366268"/>
    <w:rsid w:val="00366869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D1385"/>
    <w:rsid w:val="003D6550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1A58"/>
    <w:rsid w:val="004E54FE"/>
    <w:rsid w:val="004E6070"/>
    <w:rsid w:val="004F4FD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49F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4134F"/>
    <w:rsid w:val="007430B9"/>
    <w:rsid w:val="0074672B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5D4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5810"/>
    <w:rsid w:val="00966218"/>
    <w:rsid w:val="009753FA"/>
    <w:rsid w:val="00976DC0"/>
    <w:rsid w:val="009807FF"/>
    <w:rsid w:val="0098180E"/>
    <w:rsid w:val="00982C9C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37CEE"/>
    <w:rsid w:val="00A437A6"/>
    <w:rsid w:val="00A4786F"/>
    <w:rsid w:val="00A5057E"/>
    <w:rsid w:val="00A5188B"/>
    <w:rsid w:val="00A52DF9"/>
    <w:rsid w:val="00A532D6"/>
    <w:rsid w:val="00A63427"/>
    <w:rsid w:val="00A66EFF"/>
    <w:rsid w:val="00A67402"/>
    <w:rsid w:val="00A73741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2E12"/>
    <w:rsid w:val="00B44AB8"/>
    <w:rsid w:val="00B477CB"/>
    <w:rsid w:val="00B623BC"/>
    <w:rsid w:val="00B65B61"/>
    <w:rsid w:val="00B66179"/>
    <w:rsid w:val="00B72459"/>
    <w:rsid w:val="00B725C8"/>
    <w:rsid w:val="00B80894"/>
    <w:rsid w:val="00B836B4"/>
    <w:rsid w:val="00B84BB1"/>
    <w:rsid w:val="00B85A05"/>
    <w:rsid w:val="00B87BBB"/>
    <w:rsid w:val="00B94C04"/>
    <w:rsid w:val="00B95F8C"/>
    <w:rsid w:val="00BB1EA8"/>
    <w:rsid w:val="00BB20EC"/>
    <w:rsid w:val="00BB3968"/>
    <w:rsid w:val="00BD111D"/>
    <w:rsid w:val="00BD25DB"/>
    <w:rsid w:val="00BD2CD7"/>
    <w:rsid w:val="00BD53A0"/>
    <w:rsid w:val="00BE3D0E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E025E4"/>
    <w:rsid w:val="00E0351B"/>
    <w:rsid w:val="00E03D9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902D5"/>
    <w:rsid w:val="00E94A06"/>
    <w:rsid w:val="00E94C4A"/>
    <w:rsid w:val="00E9635F"/>
    <w:rsid w:val="00E965CA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45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93345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33454"/>
    <w:rPr>
      <w:rFonts w:ascii="Calibri" w:hAnsi="Calibri" w:cs="Times New Roma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33454"/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33454"/>
    <w:rPr>
      <w:rFonts w:ascii="Tahoma" w:hAnsi="Tahoma" w:cs="Times New Roman"/>
      <w:sz w:val="16"/>
      <w:lang w:val="ru-RU" w:eastAsia="en-US"/>
    </w:rPr>
  </w:style>
  <w:style w:type="paragraph" w:styleId="Header">
    <w:name w:val="header"/>
    <w:basedOn w:val="Normal"/>
    <w:link w:val="HeaderChar"/>
    <w:uiPriority w:val="99"/>
    <w:rsid w:val="009334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3454"/>
    <w:rPr>
      <w:rFonts w:ascii="Calibri" w:hAnsi="Calibri" w:cs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9334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3454"/>
    <w:rPr>
      <w:rFonts w:ascii="Calibri" w:hAnsi="Calibri" w:cs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345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454"/>
    <w:rPr>
      <w:rFonts w:ascii="Tahoma" w:hAnsi="Tahoma" w:cs="Times New Roman"/>
      <w:sz w:val="16"/>
      <w:lang w:val="ru-RU" w:eastAsia="ru-RU"/>
    </w:rPr>
  </w:style>
  <w:style w:type="character" w:styleId="Hyperlink">
    <w:name w:val="Hyperlink"/>
    <w:basedOn w:val="DefaultParagraphFont"/>
    <w:uiPriority w:val="99"/>
    <w:rsid w:val="0093345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933454"/>
    <w:rPr>
      <w:rFonts w:cs="Times New Roman"/>
    </w:rPr>
  </w:style>
  <w:style w:type="table" w:styleId="TableGrid">
    <w:name w:val="Table Grid"/>
    <w:basedOn w:val="TableNormal"/>
    <w:uiPriority w:val="99"/>
    <w:rsid w:val="007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Normal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1088</Words>
  <Characters>6203</Characters>
  <Application>Microsoft Office Outlook</Application>
  <DocSecurity>0</DocSecurity>
  <Lines>0</Lines>
  <Paragraphs>0</Paragraphs>
  <ScaleCrop>false</ScaleCrop>
  <Company>ФУ админситрации Туруханского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Убийко</cp:lastModifiedBy>
  <cp:revision>26</cp:revision>
  <cp:lastPrinted>2020-11-09T05:34:00Z</cp:lastPrinted>
  <dcterms:created xsi:type="dcterms:W3CDTF">2018-10-08T11:00:00Z</dcterms:created>
  <dcterms:modified xsi:type="dcterms:W3CDTF">2020-11-11T03:12:00Z</dcterms:modified>
</cp:coreProperties>
</file>